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5A" w:rsidRPr="00C83A23" w:rsidRDefault="007C385A" w:rsidP="003D5697">
      <w:pPr>
        <w:rPr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7"/>
        <w:gridCol w:w="585"/>
        <w:gridCol w:w="4760"/>
      </w:tblGrid>
      <w:tr w:rsidR="00A43797" w:rsidTr="00A43797">
        <w:trPr>
          <w:trHeight w:hRule="exact" w:val="482"/>
          <w:jc w:val="center"/>
        </w:trPr>
        <w:tc>
          <w:tcPr>
            <w:tcW w:w="2211" w:type="pct"/>
          </w:tcPr>
          <w:p w:rsidR="00A43797" w:rsidRPr="00FC664D" w:rsidRDefault="00A43797" w:rsidP="00A43797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564275" wp14:editId="6D403EF8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A43797" w:rsidRPr="00FB6CA2" w:rsidRDefault="00A43797" w:rsidP="00A43797"/>
        </w:tc>
        <w:tc>
          <w:tcPr>
            <w:tcW w:w="2484" w:type="pct"/>
          </w:tcPr>
          <w:p w:rsidR="00A43797" w:rsidRDefault="00A43797" w:rsidP="00A43797"/>
        </w:tc>
      </w:tr>
      <w:tr w:rsidR="00A43797" w:rsidTr="00A43797">
        <w:trPr>
          <w:trHeight w:val="3662"/>
          <w:jc w:val="center"/>
        </w:trPr>
        <w:tc>
          <w:tcPr>
            <w:tcW w:w="2211" w:type="pct"/>
          </w:tcPr>
          <w:p w:rsidR="00A43797" w:rsidRPr="00FC664D" w:rsidRDefault="00A43797" w:rsidP="00A437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Pr="00FC664D">
              <w:rPr>
                <w:b/>
                <w:sz w:val="22"/>
              </w:rPr>
              <w:t xml:space="preserve"> ОБРАЗОВАНИЯ</w:t>
            </w:r>
          </w:p>
          <w:p w:rsidR="00A43797" w:rsidRDefault="00A43797" w:rsidP="00A43797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A43797" w:rsidRPr="00AB1266" w:rsidRDefault="00A43797" w:rsidP="00A43797">
            <w:pPr>
              <w:ind w:hanging="18"/>
              <w:jc w:val="center"/>
              <w:rPr>
                <w:sz w:val="16"/>
                <w:szCs w:val="16"/>
              </w:rPr>
            </w:pPr>
          </w:p>
          <w:p w:rsidR="00A43797" w:rsidRPr="00FC664D" w:rsidRDefault="00A43797" w:rsidP="00A43797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A43797" w:rsidRPr="00FC664D" w:rsidRDefault="00A43797" w:rsidP="00A43797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A43797" w:rsidRPr="00FC664D" w:rsidRDefault="00A43797" w:rsidP="00A43797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A43797" w:rsidRPr="00FC664D" w:rsidRDefault="00A43797" w:rsidP="00A43797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Pr="003745BD">
              <w:rPr>
                <w:sz w:val="22"/>
                <w:szCs w:val="22"/>
              </w:rPr>
              <w:t>@</w:t>
            </w:r>
            <w:proofErr w:type="spellStart"/>
            <w:r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Pr="003745BD">
              <w:rPr>
                <w:sz w:val="22"/>
                <w:szCs w:val="22"/>
              </w:rPr>
              <w:t>.</w:t>
            </w:r>
            <w:proofErr w:type="spellStart"/>
            <w:r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43797" w:rsidRPr="00FC664D" w:rsidRDefault="00A43797" w:rsidP="00A43797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A43797" w:rsidRPr="00A55D70" w:rsidRDefault="00A43797" w:rsidP="00A43797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Pr="00A32343">
              <w:rPr>
                <w:sz w:val="22"/>
                <w:szCs w:val="22"/>
              </w:rPr>
              <w:t>000</w:t>
            </w:r>
            <w:r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A43797" w:rsidRPr="00A55D70" w:rsidRDefault="00A43797" w:rsidP="00A43797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Pr="00FC664D">
              <w:rPr>
                <w:sz w:val="22"/>
                <w:szCs w:val="22"/>
              </w:rPr>
              <w:t>7604037302</w:t>
            </w:r>
            <w:r w:rsidRPr="009C74F6">
              <w:rPr>
                <w:sz w:val="22"/>
                <w:szCs w:val="22"/>
              </w:rPr>
              <w:t xml:space="preserve"> </w:t>
            </w:r>
            <w:r w:rsidRPr="00FC664D">
              <w:rPr>
                <w:sz w:val="22"/>
                <w:szCs w:val="22"/>
              </w:rPr>
              <w:t>/</w:t>
            </w:r>
            <w:r w:rsidRPr="009C74F6">
              <w:rPr>
                <w:sz w:val="22"/>
                <w:szCs w:val="22"/>
              </w:rPr>
              <w:t xml:space="preserve"> </w:t>
            </w:r>
            <w:r w:rsidRPr="00FC664D">
              <w:rPr>
                <w:sz w:val="22"/>
                <w:szCs w:val="22"/>
              </w:rPr>
              <w:t>760401001</w:t>
            </w:r>
          </w:p>
          <w:p w:rsidR="00A43797" w:rsidRPr="008C4FF6" w:rsidRDefault="00A43797" w:rsidP="00A43797">
            <w:pPr>
              <w:jc w:val="center"/>
              <w:rPr>
                <w:sz w:val="16"/>
              </w:rPr>
            </w:pPr>
          </w:p>
          <w:p w:rsidR="00A43797" w:rsidRDefault="00A43797" w:rsidP="00A437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__________________№_</w:t>
            </w:r>
            <w:r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p w:rsidR="00A43797" w:rsidRDefault="00A43797" w:rsidP="00A43797">
            <w:pPr>
              <w:jc w:val="center"/>
              <w:rPr>
                <w:sz w:val="18"/>
              </w:rPr>
            </w:pPr>
          </w:p>
          <w:p w:rsidR="00A43797" w:rsidRPr="0055487F" w:rsidRDefault="00A43797" w:rsidP="00A4379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</w:t>
            </w:r>
            <w:r w:rsidRPr="0055487F">
              <w:rPr>
                <w:sz w:val="18"/>
                <w:szCs w:val="18"/>
                <w:u w:val="single"/>
              </w:rPr>
              <w:t xml:space="preserve">  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13497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 w:rsidRPr="00134977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A43797" w:rsidRPr="00FB6CA2" w:rsidRDefault="00A43797" w:rsidP="00A43797"/>
        </w:tc>
        <w:tc>
          <w:tcPr>
            <w:tcW w:w="2484" w:type="pct"/>
          </w:tcPr>
          <w:p w:rsidR="00A43797" w:rsidRPr="00836B55" w:rsidRDefault="00A43797" w:rsidP="00A43797">
            <w:pPr>
              <w:jc w:val="both"/>
              <w:rPr>
                <w:sz w:val="26"/>
                <w:szCs w:val="26"/>
              </w:rPr>
            </w:pPr>
            <w:r w:rsidRPr="00836B55">
              <w:rPr>
                <w:sz w:val="26"/>
                <w:szCs w:val="26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3D7C95" w:rsidRPr="00836B55" w:rsidRDefault="003D7C95" w:rsidP="00A43797">
            <w:pPr>
              <w:jc w:val="both"/>
              <w:rPr>
                <w:sz w:val="26"/>
                <w:szCs w:val="26"/>
              </w:rPr>
            </w:pPr>
          </w:p>
          <w:p w:rsidR="00266474" w:rsidRPr="00836B55" w:rsidRDefault="00266474" w:rsidP="00A43797">
            <w:pPr>
              <w:jc w:val="both"/>
              <w:rPr>
                <w:sz w:val="26"/>
                <w:szCs w:val="26"/>
              </w:rPr>
            </w:pPr>
            <w:r w:rsidRPr="00836B55">
              <w:rPr>
                <w:sz w:val="26"/>
                <w:szCs w:val="26"/>
              </w:rPr>
              <w:t xml:space="preserve">Руководителям государственных образовательных </w:t>
            </w:r>
            <w:r w:rsidR="00B706C7" w:rsidRPr="00836B55">
              <w:rPr>
                <w:sz w:val="26"/>
                <w:szCs w:val="26"/>
              </w:rPr>
              <w:t>организаци</w:t>
            </w:r>
            <w:r w:rsidR="00BE0560" w:rsidRPr="00836B55">
              <w:rPr>
                <w:sz w:val="26"/>
                <w:szCs w:val="26"/>
              </w:rPr>
              <w:t>й</w:t>
            </w:r>
          </w:p>
          <w:p w:rsidR="00A43797" w:rsidRPr="00F714BC" w:rsidRDefault="00266474" w:rsidP="00644C53">
            <w:pPr>
              <w:jc w:val="both"/>
            </w:pPr>
            <w:r w:rsidRPr="00836B55">
              <w:rPr>
                <w:sz w:val="26"/>
                <w:szCs w:val="26"/>
              </w:rPr>
              <w:t>(по списку рассылки)</w:t>
            </w:r>
          </w:p>
        </w:tc>
      </w:tr>
    </w:tbl>
    <w:p w:rsidR="00180475" w:rsidRPr="00836B55" w:rsidRDefault="0059177F" w:rsidP="00EF6196">
      <w:pPr>
        <w:ind w:right="4478"/>
        <w:rPr>
          <w:sz w:val="26"/>
          <w:szCs w:val="26"/>
        </w:rPr>
      </w:pPr>
      <w:r w:rsidRPr="00836B55">
        <w:rPr>
          <w:sz w:val="26"/>
          <w:szCs w:val="26"/>
        </w:rPr>
        <w:t>О</w:t>
      </w:r>
      <w:r w:rsidR="00D7189C" w:rsidRPr="00836B55">
        <w:rPr>
          <w:sz w:val="26"/>
          <w:szCs w:val="26"/>
        </w:rPr>
        <w:t>б информировании</w:t>
      </w:r>
    </w:p>
    <w:p w:rsidR="00A479EB" w:rsidRPr="00836B55" w:rsidRDefault="00E52FE1" w:rsidP="003502ED">
      <w:pPr>
        <w:ind w:right="4478"/>
        <w:rPr>
          <w:sz w:val="26"/>
          <w:szCs w:val="26"/>
        </w:rPr>
      </w:pPr>
      <w:r w:rsidRPr="00836B55">
        <w:rPr>
          <w:sz w:val="26"/>
          <w:szCs w:val="26"/>
        </w:rPr>
        <w:t xml:space="preserve">о </w:t>
      </w:r>
      <w:r w:rsidR="003502ED" w:rsidRPr="00836B55">
        <w:rPr>
          <w:sz w:val="26"/>
          <w:szCs w:val="26"/>
        </w:rPr>
        <w:t>работе телефонов «горячей линии» ГИА</w:t>
      </w:r>
      <w:r w:rsidR="002F282C" w:rsidRPr="00836B55">
        <w:rPr>
          <w:sz w:val="26"/>
          <w:szCs w:val="26"/>
        </w:rPr>
        <w:t xml:space="preserve">, о местах регистрации выпускников </w:t>
      </w:r>
    </w:p>
    <w:p w:rsidR="002F282C" w:rsidRPr="00836B55" w:rsidRDefault="002F282C" w:rsidP="003502ED">
      <w:pPr>
        <w:ind w:right="4478"/>
        <w:rPr>
          <w:sz w:val="26"/>
          <w:szCs w:val="26"/>
        </w:rPr>
      </w:pPr>
      <w:r w:rsidRPr="00836B55">
        <w:rPr>
          <w:sz w:val="26"/>
          <w:szCs w:val="26"/>
        </w:rPr>
        <w:t>прошлых лет</w:t>
      </w:r>
      <w:r w:rsidR="00C300DC" w:rsidRPr="00836B55">
        <w:rPr>
          <w:sz w:val="26"/>
          <w:szCs w:val="26"/>
        </w:rPr>
        <w:t xml:space="preserve"> на участие в ЕГЭ</w:t>
      </w:r>
    </w:p>
    <w:p w:rsidR="00A479EB" w:rsidRPr="00836B55" w:rsidRDefault="00A479EB" w:rsidP="00A479EB">
      <w:pPr>
        <w:ind w:firstLine="709"/>
        <w:jc w:val="both"/>
        <w:rPr>
          <w:sz w:val="26"/>
          <w:szCs w:val="26"/>
        </w:rPr>
      </w:pPr>
    </w:p>
    <w:p w:rsidR="00327BEF" w:rsidRPr="00836B55" w:rsidRDefault="0056513B" w:rsidP="00AE3CFF">
      <w:pPr>
        <w:ind w:firstLine="709"/>
        <w:jc w:val="both"/>
        <w:rPr>
          <w:sz w:val="26"/>
          <w:szCs w:val="26"/>
        </w:rPr>
      </w:pPr>
      <w:proofErr w:type="gramStart"/>
      <w:r w:rsidRPr="00836B55">
        <w:rPr>
          <w:sz w:val="26"/>
          <w:szCs w:val="26"/>
        </w:rPr>
        <w:t>В  соответствии с приказами Министерства просвещения Российской Федерации и Федеральной службы по надзору в сфере образования и науки от 04.04.2024</w:t>
      </w:r>
      <w:r w:rsidR="00D7189C" w:rsidRPr="00836B55">
        <w:rPr>
          <w:sz w:val="26"/>
          <w:szCs w:val="26"/>
        </w:rPr>
        <w:t xml:space="preserve"> </w:t>
      </w:r>
      <w:r w:rsidRPr="00836B55">
        <w:rPr>
          <w:sz w:val="26"/>
          <w:szCs w:val="26"/>
        </w:rPr>
        <w:t>№</w:t>
      </w:r>
      <w:r w:rsidR="00D7189C" w:rsidRPr="00836B55">
        <w:rPr>
          <w:sz w:val="26"/>
          <w:szCs w:val="26"/>
        </w:rPr>
        <w:t> </w:t>
      </w:r>
      <w:r w:rsidRPr="00836B55">
        <w:rPr>
          <w:sz w:val="26"/>
          <w:szCs w:val="26"/>
        </w:rPr>
        <w:t>232/551 «Об утверждении Порядка проведения государственной итоговой аттестации по образовательным программам основного общего образования», от 04.04.2024 № 233/552 «Об утверждении Порядка проведения государственной итоговой аттестации по образовательным программам среднего общего образования»,  в целях организации информирования участников государственной итоговой аттестации</w:t>
      </w:r>
      <w:proofErr w:type="gramEnd"/>
      <w:r w:rsidRPr="00836B55">
        <w:rPr>
          <w:sz w:val="26"/>
          <w:szCs w:val="26"/>
        </w:rPr>
        <w:t xml:space="preserve"> по образовательным программам основного общего и среднего общего образования (далее соответственно –</w:t>
      </w:r>
      <w:r w:rsidR="00246345" w:rsidRPr="00836B55">
        <w:rPr>
          <w:sz w:val="26"/>
          <w:szCs w:val="26"/>
        </w:rPr>
        <w:t xml:space="preserve"> </w:t>
      </w:r>
      <w:r w:rsidRPr="00836B55">
        <w:rPr>
          <w:sz w:val="26"/>
          <w:szCs w:val="26"/>
        </w:rPr>
        <w:t xml:space="preserve">ГИА) и их родителей (законных представителей) по вопросам организации и проведения ГИА </w:t>
      </w:r>
      <w:r w:rsidR="00327BEF" w:rsidRPr="00836B55">
        <w:rPr>
          <w:sz w:val="26"/>
          <w:szCs w:val="26"/>
        </w:rPr>
        <w:t xml:space="preserve">министерством организована работа «горячих линий». </w:t>
      </w:r>
    </w:p>
    <w:p w:rsidR="00327BEF" w:rsidRPr="00836B55" w:rsidRDefault="00327BEF" w:rsidP="00AE3CFF">
      <w:pPr>
        <w:ind w:firstLine="709"/>
        <w:jc w:val="both"/>
        <w:rPr>
          <w:sz w:val="26"/>
          <w:szCs w:val="26"/>
        </w:rPr>
      </w:pPr>
      <w:r w:rsidRPr="00836B55">
        <w:rPr>
          <w:sz w:val="26"/>
          <w:szCs w:val="26"/>
        </w:rPr>
        <w:t>Информация о региональн</w:t>
      </w:r>
      <w:r w:rsidR="008A53DB" w:rsidRPr="00836B55">
        <w:rPr>
          <w:sz w:val="26"/>
          <w:szCs w:val="26"/>
        </w:rPr>
        <w:t>ых</w:t>
      </w:r>
      <w:r w:rsidRPr="00836B55">
        <w:rPr>
          <w:sz w:val="26"/>
          <w:szCs w:val="26"/>
        </w:rPr>
        <w:t xml:space="preserve"> </w:t>
      </w:r>
      <w:r w:rsidR="00836B55">
        <w:rPr>
          <w:sz w:val="26"/>
          <w:szCs w:val="26"/>
        </w:rPr>
        <w:t xml:space="preserve"> и муниципальных </w:t>
      </w:r>
      <w:r w:rsidRPr="00836B55">
        <w:rPr>
          <w:sz w:val="26"/>
          <w:szCs w:val="26"/>
        </w:rPr>
        <w:t>«горяч</w:t>
      </w:r>
      <w:r w:rsidR="008A53DB" w:rsidRPr="00836B55">
        <w:rPr>
          <w:sz w:val="26"/>
          <w:szCs w:val="26"/>
        </w:rPr>
        <w:t>их</w:t>
      </w:r>
      <w:r w:rsidRPr="00836B55">
        <w:rPr>
          <w:sz w:val="26"/>
          <w:szCs w:val="26"/>
        </w:rPr>
        <w:t xml:space="preserve"> лини</w:t>
      </w:r>
      <w:r w:rsidR="008A53DB" w:rsidRPr="00836B55">
        <w:rPr>
          <w:sz w:val="26"/>
          <w:szCs w:val="26"/>
        </w:rPr>
        <w:t>ях</w:t>
      </w:r>
      <w:r w:rsidRPr="00836B55">
        <w:rPr>
          <w:sz w:val="26"/>
          <w:szCs w:val="26"/>
        </w:rPr>
        <w:t>» по вопросам организации и проведения ГИА указана в приложении 1.</w:t>
      </w:r>
    </w:p>
    <w:p w:rsidR="00EA7D48" w:rsidRPr="00836B55" w:rsidRDefault="008A53DB" w:rsidP="00AE3CFF">
      <w:pPr>
        <w:ind w:firstLine="709"/>
        <w:jc w:val="both"/>
        <w:rPr>
          <w:sz w:val="26"/>
          <w:szCs w:val="26"/>
        </w:rPr>
      </w:pPr>
      <w:r w:rsidRPr="00836B55">
        <w:rPr>
          <w:sz w:val="26"/>
          <w:szCs w:val="26"/>
        </w:rPr>
        <w:t xml:space="preserve">Информацию о работе региональных и муниципальных «горячих линий» необходимо донести до сведения участников ГИА и их родителей (законных представителей), в том числе, путем размещения  на </w:t>
      </w:r>
      <w:r w:rsidR="000138A3" w:rsidRPr="00836B55">
        <w:rPr>
          <w:sz w:val="26"/>
          <w:szCs w:val="26"/>
        </w:rPr>
        <w:t xml:space="preserve">информационных стендах, </w:t>
      </w:r>
      <w:r w:rsidRPr="00836B55">
        <w:rPr>
          <w:sz w:val="26"/>
          <w:szCs w:val="26"/>
        </w:rPr>
        <w:t xml:space="preserve">официальных сайтах ОМСУ, </w:t>
      </w:r>
      <w:r w:rsidRPr="00836B55">
        <w:rPr>
          <w:sz w:val="26"/>
          <w:szCs w:val="26"/>
          <w:highlight w:val="yellow"/>
        </w:rPr>
        <w:t>образовательных организаций.</w:t>
      </w:r>
    </w:p>
    <w:p w:rsidR="00461FAB" w:rsidRPr="00836B55" w:rsidRDefault="000138A3" w:rsidP="00AE3CFF">
      <w:pPr>
        <w:ind w:firstLine="709"/>
        <w:jc w:val="both"/>
        <w:rPr>
          <w:sz w:val="26"/>
          <w:szCs w:val="26"/>
        </w:rPr>
      </w:pPr>
      <w:r w:rsidRPr="00836B55">
        <w:rPr>
          <w:sz w:val="26"/>
          <w:szCs w:val="26"/>
        </w:rPr>
        <w:t xml:space="preserve">Обращаем внимание, что сведения о </w:t>
      </w:r>
      <w:r w:rsidR="00461FAB" w:rsidRPr="00836B55">
        <w:rPr>
          <w:sz w:val="26"/>
          <w:szCs w:val="26"/>
        </w:rPr>
        <w:t xml:space="preserve"> </w:t>
      </w:r>
      <w:r w:rsidRPr="00836B55">
        <w:rPr>
          <w:sz w:val="26"/>
          <w:szCs w:val="26"/>
        </w:rPr>
        <w:t>местах регистрации выпускников прошлых лет на участие в итоговом сочинении и едином государственном экзамене также должны быть размещены на информационных стендах, официальных сайтах ОМСУ, образовательных организаций среднего профессионального образования</w:t>
      </w:r>
      <w:r w:rsidR="00836B55" w:rsidRPr="00836B55">
        <w:rPr>
          <w:sz w:val="26"/>
          <w:szCs w:val="26"/>
        </w:rPr>
        <w:t xml:space="preserve"> (приложение 2)</w:t>
      </w:r>
      <w:r w:rsidRPr="00836B55">
        <w:rPr>
          <w:sz w:val="26"/>
          <w:szCs w:val="26"/>
        </w:rPr>
        <w:t>.</w:t>
      </w:r>
    </w:p>
    <w:p w:rsidR="00836B55" w:rsidRPr="00836B55" w:rsidRDefault="00836B55" w:rsidP="00A43797">
      <w:pPr>
        <w:jc w:val="both"/>
        <w:rPr>
          <w:sz w:val="26"/>
          <w:szCs w:val="26"/>
        </w:rPr>
      </w:pPr>
    </w:p>
    <w:p w:rsidR="00C83A23" w:rsidRPr="00836B55" w:rsidRDefault="00C83A23" w:rsidP="00A43797">
      <w:pPr>
        <w:jc w:val="both"/>
        <w:rPr>
          <w:sz w:val="26"/>
          <w:szCs w:val="26"/>
        </w:rPr>
      </w:pPr>
      <w:r w:rsidRPr="00836B55">
        <w:rPr>
          <w:sz w:val="26"/>
          <w:szCs w:val="26"/>
        </w:rPr>
        <w:t>Приложени</w:t>
      </w:r>
      <w:r w:rsidR="009D70B3" w:rsidRPr="00836B55">
        <w:rPr>
          <w:sz w:val="26"/>
          <w:szCs w:val="26"/>
        </w:rPr>
        <w:t>я</w:t>
      </w:r>
      <w:r w:rsidRPr="00836B55">
        <w:rPr>
          <w:sz w:val="26"/>
          <w:szCs w:val="26"/>
        </w:rPr>
        <w:t>:</w:t>
      </w:r>
      <w:r w:rsidR="00A43797" w:rsidRPr="00836B55">
        <w:rPr>
          <w:sz w:val="26"/>
          <w:szCs w:val="26"/>
        </w:rPr>
        <w:t xml:space="preserve"> </w:t>
      </w:r>
      <w:r w:rsidR="009D70B3" w:rsidRPr="00836B55">
        <w:rPr>
          <w:sz w:val="26"/>
          <w:szCs w:val="26"/>
        </w:rPr>
        <w:t xml:space="preserve">всего </w:t>
      </w:r>
      <w:r w:rsidR="00A43797" w:rsidRPr="00836B55">
        <w:rPr>
          <w:sz w:val="26"/>
          <w:szCs w:val="26"/>
        </w:rPr>
        <w:t xml:space="preserve">на </w:t>
      </w:r>
      <w:r w:rsidR="00836B55">
        <w:rPr>
          <w:sz w:val="26"/>
          <w:szCs w:val="26"/>
        </w:rPr>
        <w:t>2</w:t>
      </w:r>
      <w:r w:rsidR="00A43797" w:rsidRPr="00836B55">
        <w:rPr>
          <w:sz w:val="26"/>
          <w:szCs w:val="26"/>
        </w:rPr>
        <w:t xml:space="preserve"> л. в 1 экз.</w:t>
      </w:r>
    </w:p>
    <w:p w:rsidR="00461FAB" w:rsidRPr="00836B55" w:rsidRDefault="00461FAB" w:rsidP="00836B55">
      <w:pPr>
        <w:jc w:val="both"/>
        <w:rPr>
          <w:sz w:val="26"/>
          <w:szCs w:val="26"/>
        </w:rPr>
      </w:pPr>
    </w:p>
    <w:p w:rsidR="00A43797" w:rsidRPr="00836B55" w:rsidRDefault="00A43797" w:rsidP="0059177F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92"/>
      </w:tblGrid>
      <w:tr w:rsidR="00727910" w:rsidRPr="00836B55" w:rsidTr="001E48DE">
        <w:trPr>
          <w:trHeight w:val="399"/>
        </w:trPr>
        <w:tc>
          <w:tcPr>
            <w:tcW w:w="4648" w:type="dxa"/>
          </w:tcPr>
          <w:p w:rsidR="00727910" w:rsidRPr="00836B55" w:rsidRDefault="0098347E" w:rsidP="007B4845">
            <w:pPr>
              <w:rPr>
                <w:sz w:val="26"/>
                <w:szCs w:val="26"/>
              </w:rPr>
            </w:pPr>
            <w:r w:rsidRPr="00836B55">
              <w:rPr>
                <w:sz w:val="26"/>
                <w:szCs w:val="26"/>
              </w:rPr>
              <w:t>Первый заместитель министра</w:t>
            </w:r>
            <w:r w:rsidR="007B4845" w:rsidRPr="00836B55"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4650" w:type="dxa"/>
            <w:vAlign w:val="bottom"/>
          </w:tcPr>
          <w:p w:rsidR="00727910" w:rsidRPr="00836B55" w:rsidRDefault="0098347E" w:rsidP="00A43797">
            <w:pPr>
              <w:ind w:left="107"/>
              <w:jc w:val="right"/>
              <w:rPr>
                <w:sz w:val="26"/>
                <w:szCs w:val="26"/>
              </w:rPr>
            </w:pPr>
            <w:r w:rsidRPr="00836B55">
              <w:rPr>
                <w:sz w:val="26"/>
                <w:szCs w:val="26"/>
              </w:rPr>
              <w:t>С.В. Астафьева</w:t>
            </w:r>
          </w:p>
          <w:p w:rsidR="00727910" w:rsidRPr="00836B55" w:rsidRDefault="00727910">
            <w:pPr>
              <w:jc w:val="right"/>
              <w:rPr>
                <w:sz w:val="26"/>
                <w:szCs w:val="26"/>
              </w:rPr>
            </w:pPr>
          </w:p>
        </w:tc>
      </w:tr>
    </w:tbl>
    <w:p w:rsidR="0098347E" w:rsidRDefault="00615649" w:rsidP="0098347E">
      <w:pPr>
        <w:rPr>
          <w:sz w:val="24"/>
          <w:szCs w:val="24"/>
        </w:rPr>
        <w:sectPr w:rsidR="0098347E" w:rsidSect="00ED2048">
          <w:headerReference w:type="even" r:id="rId10"/>
          <w:headerReference w:type="default" r:id="rId11"/>
          <w:headerReference w:type="first" r:id="rId12"/>
          <w:pgSz w:w="11907" w:h="16840" w:code="9"/>
          <w:pgMar w:top="1134" w:right="624" w:bottom="1134" w:left="1701" w:header="284" w:footer="567" w:gutter="0"/>
          <w:pgNumType w:start="1"/>
          <w:cols w:space="720"/>
          <w:titlePg/>
          <w:docGrid w:linePitch="381"/>
        </w:sectPr>
      </w:pPr>
      <w:bookmarkStart w:id="0" w:name="DigSignature"/>
      <w:bookmarkEnd w:id="0"/>
      <w:r>
        <w:rPr>
          <w:sz w:val="24"/>
          <w:szCs w:val="24"/>
        </w:rPr>
        <w:t>Костылева Елена Владимировна</w:t>
      </w:r>
      <w:r w:rsidR="00836B55">
        <w:rPr>
          <w:sz w:val="24"/>
          <w:szCs w:val="24"/>
        </w:rPr>
        <w:t xml:space="preserve">, </w:t>
      </w:r>
      <w:r w:rsidR="00CA5D5A" w:rsidRPr="00A43797">
        <w:rPr>
          <w:sz w:val="24"/>
          <w:szCs w:val="24"/>
        </w:rPr>
        <w:t>(4852) 40-08-6</w:t>
      </w:r>
      <w:r>
        <w:rPr>
          <w:sz w:val="24"/>
          <w:szCs w:val="24"/>
        </w:rPr>
        <w:t>3</w:t>
      </w:r>
      <w:r w:rsidR="00CA5D5A" w:rsidRPr="00A43797">
        <w:rPr>
          <w:sz w:val="24"/>
          <w:szCs w:val="24"/>
        </w:rPr>
        <w:t xml:space="preserve"> </w:t>
      </w:r>
    </w:p>
    <w:p w:rsidR="00EF6196" w:rsidRDefault="00461FAB" w:rsidP="00461FAB">
      <w:pPr>
        <w:jc w:val="right"/>
        <w:rPr>
          <w:szCs w:val="28"/>
        </w:rPr>
      </w:pPr>
      <w:r w:rsidRPr="00461FAB">
        <w:rPr>
          <w:szCs w:val="28"/>
        </w:rPr>
        <w:lastRenderedPageBreak/>
        <w:t>Приложение 1</w:t>
      </w:r>
    </w:p>
    <w:p w:rsidR="00461FAB" w:rsidRDefault="00461FAB" w:rsidP="00461FAB">
      <w:pPr>
        <w:jc w:val="right"/>
        <w:rPr>
          <w:szCs w:val="28"/>
        </w:rPr>
      </w:pPr>
    </w:p>
    <w:p w:rsidR="0098347E" w:rsidRDefault="0098347E" w:rsidP="00461FAB">
      <w:pPr>
        <w:jc w:val="right"/>
        <w:rPr>
          <w:szCs w:val="28"/>
        </w:rPr>
      </w:pPr>
    </w:p>
    <w:p w:rsidR="00461FAB" w:rsidRDefault="00461FAB" w:rsidP="00461FAB">
      <w:pPr>
        <w:jc w:val="center"/>
        <w:rPr>
          <w:szCs w:val="28"/>
        </w:rPr>
      </w:pPr>
      <w:r>
        <w:rPr>
          <w:szCs w:val="28"/>
        </w:rPr>
        <w:t xml:space="preserve">Информация о региональной «горячей линии» по вопросам организации и проведения государственной итоговой аттестации по образовательным программам </w:t>
      </w:r>
      <w:r w:rsidR="00834021">
        <w:rPr>
          <w:szCs w:val="28"/>
        </w:rPr>
        <w:t>основного общего и среднего общего образования</w:t>
      </w:r>
    </w:p>
    <w:p w:rsidR="00834021" w:rsidRDefault="00834021" w:rsidP="00461FAB">
      <w:pPr>
        <w:jc w:val="center"/>
        <w:rPr>
          <w:szCs w:val="28"/>
        </w:rPr>
      </w:pPr>
    </w:p>
    <w:p w:rsidR="0098347E" w:rsidRDefault="0098347E" w:rsidP="00461FAB">
      <w:pPr>
        <w:jc w:val="center"/>
        <w:rPr>
          <w:szCs w:val="28"/>
        </w:rPr>
      </w:pPr>
    </w:p>
    <w:p w:rsidR="00834021" w:rsidRPr="0098347E" w:rsidRDefault="00834021" w:rsidP="00834021">
      <w:pPr>
        <w:ind w:firstLine="709"/>
        <w:rPr>
          <w:b/>
          <w:szCs w:val="28"/>
        </w:rPr>
      </w:pPr>
      <w:r w:rsidRPr="0098347E">
        <w:rPr>
          <w:b/>
          <w:szCs w:val="28"/>
        </w:rPr>
        <w:t>Министерство образования Ярославской области:</w:t>
      </w:r>
    </w:p>
    <w:p w:rsidR="00D7189C" w:rsidRDefault="00834021" w:rsidP="00834021">
      <w:pPr>
        <w:ind w:firstLine="709"/>
        <w:rPr>
          <w:szCs w:val="28"/>
        </w:rPr>
      </w:pPr>
      <w:r>
        <w:rPr>
          <w:szCs w:val="28"/>
        </w:rPr>
        <w:t>8 (4852) 40-08-63</w:t>
      </w:r>
      <w:r w:rsidR="00D7189C">
        <w:rPr>
          <w:szCs w:val="28"/>
        </w:rPr>
        <w:t xml:space="preserve"> – «горячая линия» по вопросам проведения ГИА-9</w:t>
      </w:r>
      <w:r>
        <w:rPr>
          <w:szCs w:val="28"/>
        </w:rPr>
        <w:t xml:space="preserve"> </w:t>
      </w:r>
    </w:p>
    <w:p w:rsidR="00834021" w:rsidRDefault="00D7189C" w:rsidP="00834021">
      <w:pPr>
        <w:ind w:firstLine="709"/>
        <w:rPr>
          <w:szCs w:val="28"/>
        </w:rPr>
      </w:pPr>
      <w:r>
        <w:rPr>
          <w:szCs w:val="28"/>
        </w:rPr>
        <w:t xml:space="preserve">8 (4852) </w:t>
      </w:r>
      <w:r w:rsidR="00834021">
        <w:rPr>
          <w:szCs w:val="28"/>
        </w:rPr>
        <w:t>40-08-66</w:t>
      </w:r>
      <w:r>
        <w:rPr>
          <w:szCs w:val="28"/>
        </w:rPr>
        <w:t xml:space="preserve"> – «горячая линия» по вопросам проведения ГИА-11</w:t>
      </w:r>
    </w:p>
    <w:p w:rsidR="00D7189C" w:rsidRDefault="00D7189C" w:rsidP="00834021">
      <w:pPr>
        <w:ind w:firstLine="709"/>
        <w:rPr>
          <w:szCs w:val="28"/>
        </w:rPr>
      </w:pPr>
    </w:p>
    <w:p w:rsidR="00834021" w:rsidRPr="0098347E" w:rsidRDefault="00834021" w:rsidP="00834021">
      <w:pPr>
        <w:ind w:firstLine="709"/>
        <w:rPr>
          <w:b/>
          <w:szCs w:val="28"/>
        </w:rPr>
      </w:pPr>
      <w:r w:rsidRPr="0098347E">
        <w:rPr>
          <w:b/>
          <w:szCs w:val="28"/>
        </w:rPr>
        <w:t>Государственное учреждение Ярославской области «Центр оценки и контроля качества образования»:</w:t>
      </w:r>
    </w:p>
    <w:p w:rsidR="00834021" w:rsidRDefault="00834021" w:rsidP="00834021">
      <w:pPr>
        <w:ind w:firstLine="709"/>
        <w:rPr>
          <w:szCs w:val="28"/>
        </w:rPr>
      </w:pPr>
      <w:r>
        <w:rPr>
          <w:szCs w:val="28"/>
        </w:rPr>
        <w:t xml:space="preserve">8 (4852) 28-36-76, 28-08-83 </w:t>
      </w:r>
    </w:p>
    <w:p w:rsidR="00834021" w:rsidRDefault="00834021" w:rsidP="00461FAB">
      <w:pPr>
        <w:jc w:val="center"/>
        <w:rPr>
          <w:szCs w:val="28"/>
        </w:rPr>
      </w:pPr>
    </w:p>
    <w:p w:rsidR="00834021" w:rsidRDefault="00834021" w:rsidP="00461FAB">
      <w:pPr>
        <w:jc w:val="center"/>
        <w:rPr>
          <w:szCs w:val="28"/>
        </w:rPr>
      </w:pPr>
    </w:p>
    <w:p w:rsidR="00EF6196" w:rsidRDefault="00EF6196" w:rsidP="00CA5D5A">
      <w:pPr>
        <w:jc w:val="both"/>
        <w:rPr>
          <w:sz w:val="24"/>
          <w:szCs w:val="24"/>
        </w:rPr>
      </w:pPr>
    </w:p>
    <w:p w:rsidR="00836B55" w:rsidRDefault="00836B55" w:rsidP="00836B55">
      <w:pPr>
        <w:jc w:val="center"/>
        <w:rPr>
          <w:szCs w:val="28"/>
        </w:rPr>
      </w:pPr>
      <w:r>
        <w:rPr>
          <w:szCs w:val="28"/>
        </w:rPr>
        <w:t xml:space="preserve">Информация о региональной «горячей линии» по вопросам организации и проведения государственной итоговой аттестации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образовательным программам основного общего и среднего общего образования</w:t>
      </w:r>
    </w:p>
    <w:p w:rsidR="00EF6196" w:rsidRDefault="00EF6196" w:rsidP="00EF6196">
      <w:pPr>
        <w:jc w:val="right"/>
        <w:rPr>
          <w:szCs w:val="28"/>
        </w:rPr>
      </w:pPr>
    </w:p>
    <w:p w:rsidR="00836B55" w:rsidRDefault="00836B55" w:rsidP="00836B55">
      <w:pPr>
        <w:rPr>
          <w:b/>
          <w:szCs w:val="28"/>
        </w:rPr>
      </w:pPr>
      <w:r w:rsidRPr="00836B55">
        <w:rPr>
          <w:b/>
          <w:szCs w:val="28"/>
        </w:rPr>
        <w:t>Управление образования администрации Рыбинского муниципального района</w:t>
      </w:r>
      <w:r>
        <w:rPr>
          <w:b/>
          <w:szCs w:val="28"/>
        </w:rPr>
        <w:t>:</w:t>
      </w:r>
    </w:p>
    <w:p w:rsidR="00836B55" w:rsidRPr="00836B55" w:rsidRDefault="00836B55" w:rsidP="00836B55">
      <w:pPr>
        <w:ind w:firstLine="720"/>
        <w:rPr>
          <w:szCs w:val="28"/>
        </w:rPr>
        <w:sectPr w:rsidR="00836B55" w:rsidRPr="00836B55" w:rsidSect="00ED2048">
          <w:pgSz w:w="11907" w:h="16840" w:code="9"/>
          <w:pgMar w:top="1134" w:right="624" w:bottom="1134" w:left="1701" w:header="284" w:footer="567" w:gutter="0"/>
          <w:pgNumType w:start="1"/>
          <w:cols w:space="720"/>
          <w:titlePg/>
          <w:docGrid w:linePitch="381"/>
        </w:sectPr>
      </w:pPr>
      <w:r w:rsidRPr="00836B55">
        <w:rPr>
          <w:szCs w:val="28"/>
        </w:rPr>
        <w:t>8 (4855) 22-20-47</w:t>
      </w:r>
    </w:p>
    <w:p w:rsidR="002F282C" w:rsidRDefault="00836B55" w:rsidP="002F282C">
      <w:pPr>
        <w:jc w:val="right"/>
        <w:rPr>
          <w:szCs w:val="28"/>
        </w:rPr>
      </w:pPr>
      <w:bookmarkStart w:id="1" w:name="_GoBack"/>
      <w:bookmarkEnd w:id="1"/>
      <w:r>
        <w:rPr>
          <w:szCs w:val="28"/>
        </w:rPr>
        <w:lastRenderedPageBreak/>
        <w:t>Приложение 2</w:t>
      </w:r>
    </w:p>
    <w:p w:rsidR="002F282C" w:rsidRDefault="002F282C" w:rsidP="002F282C">
      <w:pPr>
        <w:jc w:val="center"/>
        <w:rPr>
          <w:szCs w:val="28"/>
        </w:rPr>
      </w:pPr>
    </w:p>
    <w:p w:rsidR="0098347E" w:rsidRDefault="0098347E" w:rsidP="002F282C">
      <w:pPr>
        <w:jc w:val="center"/>
        <w:rPr>
          <w:szCs w:val="28"/>
        </w:rPr>
      </w:pPr>
      <w:r>
        <w:rPr>
          <w:szCs w:val="28"/>
        </w:rPr>
        <w:t>МЕСТО</w:t>
      </w:r>
    </w:p>
    <w:p w:rsidR="002F282C" w:rsidRDefault="002F282C" w:rsidP="002F282C">
      <w:pPr>
        <w:jc w:val="center"/>
        <w:rPr>
          <w:szCs w:val="28"/>
        </w:rPr>
      </w:pPr>
      <w:r>
        <w:rPr>
          <w:szCs w:val="28"/>
        </w:rPr>
        <w:t xml:space="preserve"> регистрации выпускников прошлых лет, лиц, обучающихся по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желающих принять участие в написании итогового сочинения, в едином государственном экзамене</w:t>
      </w:r>
    </w:p>
    <w:p w:rsidR="002F282C" w:rsidRDefault="002F282C" w:rsidP="002F282C">
      <w:pPr>
        <w:jc w:val="center"/>
        <w:rPr>
          <w:szCs w:val="28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2219"/>
        <w:gridCol w:w="2999"/>
        <w:gridCol w:w="2835"/>
        <w:gridCol w:w="2693"/>
        <w:gridCol w:w="1873"/>
        <w:gridCol w:w="1686"/>
      </w:tblGrid>
      <w:tr w:rsidR="002F282C" w:rsidTr="008E35E9">
        <w:tc>
          <w:tcPr>
            <w:tcW w:w="594" w:type="dxa"/>
          </w:tcPr>
          <w:p w:rsidR="002F282C" w:rsidRDefault="002F282C" w:rsidP="008E3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219" w:type="dxa"/>
          </w:tcPr>
          <w:p w:rsidR="002F282C" w:rsidRDefault="002F282C" w:rsidP="008E3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муниципального района, городского округа</w:t>
            </w:r>
          </w:p>
        </w:tc>
        <w:tc>
          <w:tcPr>
            <w:tcW w:w="2999" w:type="dxa"/>
          </w:tcPr>
          <w:p w:rsidR="002F282C" w:rsidRDefault="002F282C" w:rsidP="008E3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организации, на базе которой организовано место регистрации</w:t>
            </w:r>
          </w:p>
        </w:tc>
        <w:tc>
          <w:tcPr>
            <w:tcW w:w="2835" w:type="dxa"/>
          </w:tcPr>
          <w:p w:rsidR="002F282C" w:rsidRDefault="002F282C" w:rsidP="008E3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 места регистрации, номер кабинета</w:t>
            </w:r>
          </w:p>
        </w:tc>
        <w:tc>
          <w:tcPr>
            <w:tcW w:w="2693" w:type="dxa"/>
          </w:tcPr>
          <w:p w:rsidR="002F282C" w:rsidRDefault="002F282C" w:rsidP="008E3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Дни недели, в которые осуществляется прием заявлений</w:t>
            </w:r>
          </w:p>
        </w:tc>
        <w:tc>
          <w:tcPr>
            <w:tcW w:w="1873" w:type="dxa"/>
          </w:tcPr>
          <w:p w:rsidR="002F282C" w:rsidRDefault="002F282C" w:rsidP="008E3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Часы работы (приема заявлений), перерывы в работе</w:t>
            </w:r>
          </w:p>
        </w:tc>
        <w:tc>
          <w:tcPr>
            <w:tcW w:w="1686" w:type="dxa"/>
          </w:tcPr>
          <w:p w:rsidR="002F282C" w:rsidRDefault="002F282C" w:rsidP="008E35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Контактный телефон (с кодом города)</w:t>
            </w:r>
          </w:p>
        </w:tc>
      </w:tr>
      <w:tr w:rsidR="00836B55" w:rsidTr="008E35E9">
        <w:tc>
          <w:tcPr>
            <w:tcW w:w="594" w:type="dxa"/>
          </w:tcPr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19" w:type="dxa"/>
          </w:tcPr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Рыбинский муниципальный район</w:t>
            </w:r>
          </w:p>
        </w:tc>
        <w:tc>
          <w:tcPr>
            <w:tcW w:w="2999" w:type="dxa"/>
          </w:tcPr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Рыбинского муниципального района</w:t>
            </w:r>
          </w:p>
        </w:tc>
        <w:tc>
          <w:tcPr>
            <w:tcW w:w="2835" w:type="dxa"/>
          </w:tcPr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152903, </w:t>
            </w:r>
          </w:p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Рыбинск, ул. </w:t>
            </w:r>
            <w:proofErr w:type="spellStart"/>
            <w:r>
              <w:rPr>
                <w:szCs w:val="28"/>
              </w:rPr>
              <w:t>Бр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рловых</w:t>
            </w:r>
            <w:proofErr w:type="spellEnd"/>
            <w:r>
              <w:rPr>
                <w:szCs w:val="28"/>
              </w:rPr>
              <w:t xml:space="preserve">, д. 1а,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406</w:t>
            </w:r>
          </w:p>
        </w:tc>
        <w:tc>
          <w:tcPr>
            <w:tcW w:w="2693" w:type="dxa"/>
          </w:tcPr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Понедельник, четверг</w:t>
            </w:r>
          </w:p>
        </w:tc>
        <w:tc>
          <w:tcPr>
            <w:tcW w:w="1873" w:type="dxa"/>
          </w:tcPr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 – 11.30, 14.00-16.30</w:t>
            </w:r>
          </w:p>
          <w:p w:rsidR="00836B55" w:rsidRDefault="00836B55" w:rsidP="001E38CE">
            <w:pPr>
              <w:jc w:val="center"/>
              <w:rPr>
                <w:szCs w:val="28"/>
              </w:rPr>
            </w:pPr>
          </w:p>
          <w:p w:rsidR="00836B55" w:rsidRDefault="00836B55" w:rsidP="001E38CE">
            <w:pPr>
              <w:rPr>
                <w:szCs w:val="28"/>
              </w:rPr>
            </w:pPr>
            <w:r>
              <w:rPr>
                <w:szCs w:val="28"/>
              </w:rPr>
              <w:t>Перерыв 11.30-14.00</w:t>
            </w:r>
          </w:p>
        </w:tc>
        <w:tc>
          <w:tcPr>
            <w:tcW w:w="1686" w:type="dxa"/>
          </w:tcPr>
          <w:p w:rsidR="00836B55" w:rsidRDefault="00836B55" w:rsidP="001E38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(4855) 222-047</w:t>
            </w:r>
          </w:p>
        </w:tc>
      </w:tr>
    </w:tbl>
    <w:p w:rsidR="002F282C" w:rsidRDefault="002F282C" w:rsidP="002F282C">
      <w:pPr>
        <w:jc w:val="center"/>
        <w:rPr>
          <w:szCs w:val="28"/>
        </w:rPr>
      </w:pPr>
    </w:p>
    <w:p w:rsidR="002F282C" w:rsidRDefault="002F282C" w:rsidP="002F282C">
      <w:pPr>
        <w:jc w:val="right"/>
        <w:rPr>
          <w:szCs w:val="28"/>
        </w:rPr>
      </w:pPr>
    </w:p>
    <w:p w:rsidR="002F282C" w:rsidRDefault="002F282C" w:rsidP="002F282C">
      <w:pPr>
        <w:jc w:val="right"/>
        <w:rPr>
          <w:szCs w:val="28"/>
        </w:rPr>
      </w:pPr>
    </w:p>
    <w:p w:rsidR="00615649" w:rsidRDefault="00615649" w:rsidP="00615649">
      <w:pPr>
        <w:rPr>
          <w:szCs w:val="28"/>
        </w:rPr>
      </w:pPr>
    </w:p>
    <w:sectPr w:rsidR="00615649" w:rsidSect="00EF6196">
      <w:pgSz w:w="16840" w:h="11907" w:orient="landscape" w:code="9"/>
      <w:pgMar w:top="1701" w:right="567" w:bottom="113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6C" w:rsidRDefault="0080236C">
      <w:r>
        <w:separator/>
      </w:r>
    </w:p>
  </w:endnote>
  <w:endnote w:type="continuationSeparator" w:id="0">
    <w:p w:rsidR="0080236C" w:rsidRDefault="0080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6C" w:rsidRDefault="0080236C">
      <w:r>
        <w:separator/>
      </w:r>
    </w:p>
  </w:footnote>
  <w:footnote w:type="continuationSeparator" w:id="0">
    <w:p w:rsidR="0080236C" w:rsidRDefault="0080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9E" w:rsidRDefault="0044069E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69E" w:rsidRDefault="004406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30503"/>
      <w:docPartObj>
        <w:docPartGallery w:val="Page Numbers (Top of Page)"/>
        <w:docPartUnique/>
      </w:docPartObj>
    </w:sdtPr>
    <w:sdtEndPr/>
    <w:sdtContent>
      <w:p w:rsidR="00404602" w:rsidRDefault="004046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B55">
          <w:rPr>
            <w:noProof/>
          </w:rPr>
          <w:t>2</w:t>
        </w:r>
        <w:r>
          <w:fldChar w:fldCharType="end"/>
        </w:r>
      </w:p>
    </w:sdtContent>
  </w:sdt>
  <w:p w:rsidR="0044069E" w:rsidRPr="00404602" w:rsidRDefault="0044069E" w:rsidP="004046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02" w:rsidRDefault="00404602">
    <w:pPr>
      <w:pStyle w:val="a5"/>
      <w:jc w:val="center"/>
    </w:pPr>
  </w:p>
  <w:p w:rsidR="0044069E" w:rsidRPr="00352147" w:rsidRDefault="0044069E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DDF"/>
    <w:multiLevelType w:val="hybridMultilevel"/>
    <w:tmpl w:val="68B8B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55A71"/>
    <w:multiLevelType w:val="hybridMultilevel"/>
    <w:tmpl w:val="FAF05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622C5"/>
    <w:multiLevelType w:val="hybridMultilevel"/>
    <w:tmpl w:val="2DBC0A0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34444FA0"/>
    <w:multiLevelType w:val="hybridMultilevel"/>
    <w:tmpl w:val="FB664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B11E0"/>
    <w:multiLevelType w:val="hybridMultilevel"/>
    <w:tmpl w:val="4A58795E"/>
    <w:lvl w:ilvl="0" w:tplc="EF148106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3FEA3F38"/>
    <w:multiLevelType w:val="hybridMultilevel"/>
    <w:tmpl w:val="386293AE"/>
    <w:lvl w:ilvl="0" w:tplc="95C63762">
      <w:start w:val="8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6E287F"/>
    <w:multiLevelType w:val="hybridMultilevel"/>
    <w:tmpl w:val="A0CAF4BA"/>
    <w:lvl w:ilvl="0" w:tplc="0C78D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5D550A"/>
    <w:multiLevelType w:val="multilevel"/>
    <w:tmpl w:val="5048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518775F5"/>
    <w:multiLevelType w:val="hybridMultilevel"/>
    <w:tmpl w:val="78F84EC0"/>
    <w:lvl w:ilvl="0" w:tplc="B39E580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8D5DA8"/>
    <w:multiLevelType w:val="hybridMultilevel"/>
    <w:tmpl w:val="839EE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2263D"/>
    <w:multiLevelType w:val="multilevel"/>
    <w:tmpl w:val="D306340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6DAD"/>
    <w:rsid w:val="00010407"/>
    <w:rsid w:val="000134B2"/>
    <w:rsid w:val="000138A3"/>
    <w:rsid w:val="0001445B"/>
    <w:rsid w:val="00014F79"/>
    <w:rsid w:val="00016297"/>
    <w:rsid w:val="00020697"/>
    <w:rsid w:val="00033AF8"/>
    <w:rsid w:val="0005079F"/>
    <w:rsid w:val="00051078"/>
    <w:rsid w:val="00057B1B"/>
    <w:rsid w:val="000663B2"/>
    <w:rsid w:val="00070D14"/>
    <w:rsid w:val="00072D12"/>
    <w:rsid w:val="00095DA7"/>
    <w:rsid w:val="000A38FD"/>
    <w:rsid w:val="000B65B1"/>
    <w:rsid w:val="000C4C30"/>
    <w:rsid w:val="000C7B63"/>
    <w:rsid w:val="000D418B"/>
    <w:rsid w:val="000E3D8C"/>
    <w:rsid w:val="000E5E5F"/>
    <w:rsid w:val="00102136"/>
    <w:rsid w:val="001105D8"/>
    <w:rsid w:val="00110FA9"/>
    <w:rsid w:val="001113CB"/>
    <w:rsid w:val="001161FD"/>
    <w:rsid w:val="00134977"/>
    <w:rsid w:val="001412D6"/>
    <w:rsid w:val="00143CA1"/>
    <w:rsid w:val="00143E74"/>
    <w:rsid w:val="00145B75"/>
    <w:rsid w:val="001507E8"/>
    <w:rsid w:val="00166D24"/>
    <w:rsid w:val="00175F02"/>
    <w:rsid w:val="00180475"/>
    <w:rsid w:val="001827CE"/>
    <w:rsid w:val="001B1E10"/>
    <w:rsid w:val="001D4B09"/>
    <w:rsid w:val="001D7C14"/>
    <w:rsid w:val="001E0E71"/>
    <w:rsid w:val="001E48DE"/>
    <w:rsid w:val="001F14D1"/>
    <w:rsid w:val="001F1F55"/>
    <w:rsid w:val="001F1FC8"/>
    <w:rsid w:val="001F50BC"/>
    <w:rsid w:val="00210AE7"/>
    <w:rsid w:val="002117F7"/>
    <w:rsid w:val="00212413"/>
    <w:rsid w:val="0022272F"/>
    <w:rsid w:val="002321FE"/>
    <w:rsid w:val="002326E3"/>
    <w:rsid w:val="00246345"/>
    <w:rsid w:val="00247871"/>
    <w:rsid w:val="00247B75"/>
    <w:rsid w:val="00261E5D"/>
    <w:rsid w:val="00266474"/>
    <w:rsid w:val="00267EF0"/>
    <w:rsid w:val="00272A39"/>
    <w:rsid w:val="00273B82"/>
    <w:rsid w:val="00282F59"/>
    <w:rsid w:val="0028500D"/>
    <w:rsid w:val="0029417B"/>
    <w:rsid w:val="0029507F"/>
    <w:rsid w:val="002B5112"/>
    <w:rsid w:val="002C11B8"/>
    <w:rsid w:val="002E0FD8"/>
    <w:rsid w:val="002E2A8F"/>
    <w:rsid w:val="002E71DD"/>
    <w:rsid w:val="002F1A77"/>
    <w:rsid w:val="002F282C"/>
    <w:rsid w:val="00306F9F"/>
    <w:rsid w:val="00311956"/>
    <w:rsid w:val="003221AF"/>
    <w:rsid w:val="0032234F"/>
    <w:rsid w:val="0032330A"/>
    <w:rsid w:val="00327BEF"/>
    <w:rsid w:val="00337E3F"/>
    <w:rsid w:val="00347C06"/>
    <w:rsid w:val="003502ED"/>
    <w:rsid w:val="00352147"/>
    <w:rsid w:val="0035432A"/>
    <w:rsid w:val="0035489C"/>
    <w:rsid w:val="00360FDC"/>
    <w:rsid w:val="00370F67"/>
    <w:rsid w:val="00376845"/>
    <w:rsid w:val="003773FA"/>
    <w:rsid w:val="00377D61"/>
    <w:rsid w:val="003B6922"/>
    <w:rsid w:val="003C447A"/>
    <w:rsid w:val="003D5697"/>
    <w:rsid w:val="003D7C95"/>
    <w:rsid w:val="003E0016"/>
    <w:rsid w:val="003E22CA"/>
    <w:rsid w:val="003E34C5"/>
    <w:rsid w:val="003F10D1"/>
    <w:rsid w:val="003F158E"/>
    <w:rsid w:val="003F6ACD"/>
    <w:rsid w:val="00404602"/>
    <w:rsid w:val="00406B64"/>
    <w:rsid w:val="004139BF"/>
    <w:rsid w:val="00413EAE"/>
    <w:rsid w:val="00422731"/>
    <w:rsid w:val="00426417"/>
    <w:rsid w:val="0043720C"/>
    <w:rsid w:val="00440606"/>
    <w:rsid w:val="0044069E"/>
    <w:rsid w:val="00445AE7"/>
    <w:rsid w:val="0045667C"/>
    <w:rsid w:val="00456E9A"/>
    <w:rsid w:val="00461FAB"/>
    <w:rsid w:val="00465C01"/>
    <w:rsid w:val="004758B0"/>
    <w:rsid w:val="00484214"/>
    <w:rsid w:val="00484844"/>
    <w:rsid w:val="004849D2"/>
    <w:rsid w:val="00484E39"/>
    <w:rsid w:val="00495A7F"/>
    <w:rsid w:val="00496951"/>
    <w:rsid w:val="004A0D47"/>
    <w:rsid w:val="004A2BE0"/>
    <w:rsid w:val="004B513D"/>
    <w:rsid w:val="004F0BA6"/>
    <w:rsid w:val="004F5FCE"/>
    <w:rsid w:val="00503306"/>
    <w:rsid w:val="00510DFC"/>
    <w:rsid w:val="005153A9"/>
    <w:rsid w:val="00516303"/>
    <w:rsid w:val="00517029"/>
    <w:rsid w:val="0052066A"/>
    <w:rsid w:val="00523688"/>
    <w:rsid w:val="005448B5"/>
    <w:rsid w:val="005507A1"/>
    <w:rsid w:val="0055487F"/>
    <w:rsid w:val="00562BF2"/>
    <w:rsid w:val="0056426B"/>
    <w:rsid w:val="0056513B"/>
    <w:rsid w:val="00565617"/>
    <w:rsid w:val="0056741E"/>
    <w:rsid w:val="005674E6"/>
    <w:rsid w:val="005806B4"/>
    <w:rsid w:val="0058529C"/>
    <w:rsid w:val="00585302"/>
    <w:rsid w:val="0059177F"/>
    <w:rsid w:val="0059207D"/>
    <w:rsid w:val="005936EB"/>
    <w:rsid w:val="005948E8"/>
    <w:rsid w:val="005955DE"/>
    <w:rsid w:val="005A0791"/>
    <w:rsid w:val="005A376F"/>
    <w:rsid w:val="005A5B24"/>
    <w:rsid w:val="005A7282"/>
    <w:rsid w:val="005B70B5"/>
    <w:rsid w:val="005C3BA8"/>
    <w:rsid w:val="005C4D12"/>
    <w:rsid w:val="005D1AA0"/>
    <w:rsid w:val="005D297E"/>
    <w:rsid w:val="005D3E47"/>
    <w:rsid w:val="005E719A"/>
    <w:rsid w:val="005F07BF"/>
    <w:rsid w:val="005F6059"/>
    <w:rsid w:val="005F7339"/>
    <w:rsid w:val="0060424D"/>
    <w:rsid w:val="0061137B"/>
    <w:rsid w:val="00615649"/>
    <w:rsid w:val="00616E1B"/>
    <w:rsid w:val="006260F1"/>
    <w:rsid w:val="006261D8"/>
    <w:rsid w:val="006342D8"/>
    <w:rsid w:val="00643CED"/>
    <w:rsid w:val="006449AE"/>
    <w:rsid w:val="00644C53"/>
    <w:rsid w:val="006630CD"/>
    <w:rsid w:val="0067235C"/>
    <w:rsid w:val="00682F33"/>
    <w:rsid w:val="0069635A"/>
    <w:rsid w:val="006A0365"/>
    <w:rsid w:val="006A0C4E"/>
    <w:rsid w:val="006C3294"/>
    <w:rsid w:val="006D2F64"/>
    <w:rsid w:val="006D53CD"/>
    <w:rsid w:val="006E2583"/>
    <w:rsid w:val="00710083"/>
    <w:rsid w:val="00710B10"/>
    <w:rsid w:val="007262A5"/>
    <w:rsid w:val="00727910"/>
    <w:rsid w:val="00732C6B"/>
    <w:rsid w:val="00737D9D"/>
    <w:rsid w:val="00750258"/>
    <w:rsid w:val="00761EB2"/>
    <w:rsid w:val="00772602"/>
    <w:rsid w:val="00791794"/>
    <w:rsid w:val="007959E1"/>
    <w:rsid w:val="007A5F53"/>
    <w:rsid w:val="007A6943"/>
    <w:rsid w:val="007A6E55"/>
    <w:rsid w:val="007B3F54"/>
    <w:rsid w:val="007B4845"/>
    <w:rsid w:val="007C385A"/>
    <w:rsid w:val="007D39B3"/>
    <w:rsid w:val="007F1285"/>
    <w:rsid w:val="007F5A97"/>
    <w:rsid w:val="007F6C94"/>
    <w:rsid w:val="0080236C"/>
    <w:rsid w:val="008208A1"/>
    <w:rsid w:val="008225B3"/>
    <w:rsid w:val="00823D2B"/>
    <w:rsid w:val="00824D97"/>
    <w:rsid w:val="00830251"/>
    <w:rsid w:val="00831A2E"/>
    <w:rsid w:val="00834021"/>
    <w:rsid w:val="00836B55"/>
    <w:rsid w:val="00836D40"/>
    <w:rsid w:val="00843F0B"/>
    <w:rsid w:val="00844F21"/>
    <w:rsid w:val="0084708D"/>
    <w:rsid w:val="00847495"/>
    <w:rsid w:val="00865E19"/>
    <w:rsid w:val="00865F54"/>
    <w:rsid w:val="00881CD8"/>
    <w:rsid w:val="008823A1"/>
    <w:rsid w:val="0089152B"/>
    <w:rsid w:val="008A0C39"/>
    <w:rsid w:val="008A5169"/>
    <w:rsid w:val="008A53DB"/>
    <w:rsid w:val="008A573F"/>
    <w:rsid w:val="008B50A1"/>
    <w:rsid w:val="008C0FE9"/>
    <w:rsid w:val="008C2609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150BA"/>
    <w:rsid w:val="0092193B"/>
    <w:rsid w:val="00923AD6"/>
    <w:rsid w:val="00936C6A"/>
    <w:rsid w:val="00945529"/>
    <w:rsid w:val="009513D0"/>
    <w:rsid w:val="00954171"/>
    <w:rsid w:val="00960C96"/>
    <w:rsid w:val="009610FD"/>
    <w:rsid w:val="00961C0E"/>
    <w:rsid w:val="00963C4B"/>
    <w:rsid w:val="0096443F"/>
    <w:rsid w:val="00974374"/>
    <w:rsid w:val="0097763B"/>
    <w:rsid w:val="0098347E"/>
    <w:rsid w:val="0098750B"/>
    <w:rsid w:val="009949AE"/>
    <w:rsid w:val="009A5771"/>
    <w:rsid w:val="009C74F6"/>
    <w:rsid w:val="009D63F1"/>
    <w:rsid w:val="009D70B3"/>
    <w:rsid w:val="009E1ACB"/>
    <w:rsid w:val="009E2BEA"/>
    <w:rsid w:val="009E5749"/>
    <w:rsid w:val="009F1374"/>
    <w:rsid w:val="009F6E1D"/>
    <w:rsid w:val="00A02A1D"/>
    <w:rsid w:val="00A10B02"/>
    <w:rsid w:val="00A15E62"/>
    <w:rsid w:val="00A17415"/>
    <w:rsid w:val="00A2387A"/>
    <w:rsid w:val="00A30383"/>
    <w:rsid w:val="00A3083F"/>
    <w:rsid w:val="00A3171A"/>
    <w:rsid w:val="00A32343"/>
    <w:rsid w:val="00A32EDE"/>
    <w:rsid w:val="00A33B5F"/>
    <w:rsid w:val="00A43797"/>
    <w:rsid w:val="00A479EB"/>
    <w:rsid w:val="00A55D70"/>
    <w:rsid w:val="00A57B59"/>
    <w:rsid w:val="00A6421E"/>
    <w:rsid w:val="00A72E5C"/>
    <w:rsid w:val="00A7501C"/>
    <w:rsid w:val="00A820B0"/>
    <w:rsid w:val="00A8581C"/>
    <w:rsid w:val="00A92E6B"/>
    <w:rsid w:val="00AA04EA"/>
    <w:rsid w:val="00AA41A4"/>
    <w:rsid w:val="00AA6761"/>
    <w:rsid w:val="00AB22DA"/>
    <w:rsid w:val="00AB3C32"/>
    <w:rsid w:val="00AC3A45"/>
    <w:rsid w:val="00AC3C62"/>
    <w:rsid w:val="00AC7169"/>
    <w:rsid w:val="00AC79B1"/>
    <w:rsid w:val="00AD033E"/>
    <w:rsid w:val="00AD42F9"/>
    <w:rsid w:val="00AD6A31"/>
    <w:rsid w:val="00AD6AFC"/>
    <w:rsid w:val="00AD734F"/>
    <w:rsid w:val="00AE3CFF"/>
    <w:rsid w:val="00AE4E4F"/>
    <w:rsid w:val="00AF025D"/>
    <w:rsid w:val="00AF36DB"/>
    <w:rsid w:val="00AF7478"/>
    <w:rsid w:val="00B179A6"/>
    <w:rsid w:val="00B268B9"/>
    <w:rsid w:val="00B26F37"/>
    <w:rsid w:val="00B3710A"/>
    <w:rsid w:val="00B46764"/>
    <w:rsid w:val="00B5176A"/>
    <w:rsid w:val="00B51F7E"/>
    <w:rsid w:val="00B526D3"/>
    <w:rsid w:val="00B6112C"/>
    <w:rsid w:val="00B706C7"/>
    <w:rsid w:val="00B71884"/>
    <w:rsid w:val="00B72A14"/>
    <w:rsid w:val="00B835C1"/>
    <w:rsid w:val="00BA52D1"/>
    <w:rsid w:val="00BA5972"/>
    <w:rsid w:val="00BA6922"/>
    <w:rsid w:val="00BB3761"/>
    <w:rsid w:val="00BB69E8"/>
    <w:rsid w:val="00BC5B33"/>
    <w:rsid w:val="00BD0BFE"/>
    <w:rsid w:val="00BE0560"/>
    <w:rsid w:val="00BE1EEF"/>
    <w:rsid w:val="00BE68D9"/>
    <w:rsid w:val="00BF4148"/>
    <w:rsid w:val="00BF62B8"/>
    <w:rsid w:val="00C113E0"/>
    <w:rsid w:val="00C12B3E"/>
    <w:rsid w:val="00C13D26"/>
    <w:rsid w:val="00C300DC"/>
    <w:rsid w:val="00C30820"/>
    <w:rsid w:val="00C3328E"/>
    <w:rsid w:val="00C35CAD"/>
    <w:rsid w:val="00C369E9"/>
    <w:rsid w:val="00C5025A"/>
    <w:rsid w:val="00C5140E"/>
    <w:rsid w:val="00C516AF"/>
    <w:rsid w:val="00C5505E"/>
    <w:rsid w:val="00C619EB"/>
    <w:rsid w:val="00C73CB3"/>
    <w:rsid w:val="00C800F8"/>
    <w:rsid w:val="00C83A23"/>
    <w:rsid w:val="00CA2B1F"/>
    <w:rsid w:val="00CA5D5A"/>
    <w:rsid w:val="00CD430D"/>
    <w:rsid w:val="00CE1CDA"/>
    <w:rsid w:val="00CE5361"/>
    <w:rsid w:val="00CF659C"/>
    <w:rsid w:val="00CF7925"/>
    <w:rsid w:val="00D00240"/>
    <w:rsid w:val="00D03A58"/>
    <w:rsid w:val="00D16D31"/>
    <w:rsid w:val="00D21EA1"/>
    <w:rsid w:val="00D259A6"/>
    <w:rsid w:val="00D33A4B"/>
    <w:rsid w:val="00D42F9E"/>
    <w:rsid w:val="00D46D3C"/>
    <w:rsid w:val="00D7160D"/>
    <w:rsid w:val="00D7189C"/>
    <w:rsid w:val="00D85E62"/>
    <w:rsid w:val="00D871C5"/>
    <w:rsid w:val="00D87611"/>
    <w:rsid w:val="00D93F47"/>
    <w:rsid w:val="00D941E8"/>
    <w:rsid w:val="00DB57BB"/>
    <w:rsid w:val="00DE1C2A"/>
    <w:rsid w:val="00DE4A1A"/>
    <w:rsid w:val="00E061EC"/>
    <w:rsid w:val="00E10549"/>
    <w:rsid w:val="00E154FC"/>
    <w:rsid w:val="00E23E8E"/>
    <w:rsid w:val="00E24158"/>
    <w:rsid w:val="00E24CE3"/>
    <w:rsid w:val="00E36AAF"/>
    <w:rsid w:val="00E406A3"/>
    <w:rsid w:val="00E5026A"/>
    <w:rsid w:val="00E52FE1"/>
    <w:rsid w:val="00E55F5E"/>
    <w:rsid w:val="00E64A5B"/>
    <w:rsid w:val="00E67B15"/>
    <w:rsid w:val="00E737A3"/>
    <w:rsid w:val="00E84386"/>
    <w:rsid w:val="00E9164F"/>
    <w:rsid w:val="00EA11FE"/>
    <w:rsid w:val="00EA27FF"/>
    <w:rsid w:val="00EA7D48"/>
    <w:rsid w:val="00EB0237"/>
    <w:rsid w:val="00EB3469"/>
    <w:rsid w:val="00EB5250"/>
    <w:rsid w:val="00EC1A99"/>
    <w:rsid w:val="00ED2048"/>
    <w:rsid w:val="00ED7E2A"/>
    <w:rsid w:val="00ED7F0D"/>
    <w:rsid w:val="00EE2DF2"/>
    <w:rsid w:val="00EF6139"/>
    <w:rsid w:val="00EF6196"/>
    <w:rsid w:val="00EF6631"/>
    <w:rsid w:val="00F02D42"/>
    <w:rsid w:val="00F051A4"/>
    <w:rsid w:val="00F16A4F"/>
    <w:rsid w:val="00F17A9F"/>
    <w:rsid w:val="00F24E07"/>
    <w:rsid w:val="00F35A6C"/>
    <w:rsid w:val="00F431FB"/>
    <w:rsid w:val="00F55503"/>
    <w:rsid w:val="00F60984"/>
    <w:rsid w:val="00F61C81"/>
    <w:rsid w:val="00F629F1"/>
    <w:rsid w:val="00F6306C"/>
    <w:rsid w:val="00F70F16"/>
    <w:rsid w:val="00F714BC"/>
    <w:rsid w:val="00F7680B"/>
    <w:rsid w:val="00F81637"/>
    <w:rsid w:val="00F857B0"/>
    <w:rsid w:val="00F93CAA"/>
    <w:rsid w:val="00F96592"/>
    <w:rsid w:val="00FA5911"/>
    <w:rsid w:val="00FB2B64"/>
    <w:rsid w:val="00FB6CA2"/>
    <w:rsid w:val="00FC3F62"/>
    <w:rsid w:val="00FC664D"/>
    <w:rsid w:val="00FC6F70"/>
    <w:rsid w:val="00FC753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3402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c">
    <w:name w:val="Title"/>
    <w:basedOn w:val="a"/>
    <w:link w:val="ad"/>
    <w:qFormat/>
    <w:rsid w:val="00A479EB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rsid w:val="00A479EB"/>
    <w:rPr>
      <w:rFonts w:ascii="Arial" w:hAnsi="Arial"/>
      <w:b/>
      <w:bCs/>
      <w:sz w:val="32"/>
      <w:szCs w:val="32"/>
    </w:rPr>
  </w:style>
  <w:style w:type="paragraph" w:styleId="ae">
    <w:name w:val="No Spacing"/>
    <w:uiPriority w:val="1"/>
    <w:qFormat/>
    <w:rsid w:val="00A479EB"/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39"/>
    <w:rsid w:val="00A4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404602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34021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3402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c">
    <w:name w:val="Title"/>
    <w:basedOn w:val="a"/>
    <w:link w:val="ad"/>
    <w:qFormat/>
    <w:rsid w:val="00A479EB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rsid w:val="00A479EB"/>
    <w:rPr>
      <w:rFonts w:ascii="Arial" w:hAnsi="Arial"/>
      <w:b/>
      <w:bCs/>
      <w:sz w:val="32"/>
      <w:szCs w:val="32"/>
    </w:rPr>
  </w:style>
  <w:style w:type="paragraph" w:styleId="ae">
    <w:name w:val="No Spacing"/>
    <w:uiPriority w:val="1"/>
    <w:qFormat/>
    <w:rsid w:val="00A479EB"/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39"/>
    <w:rsid w:val="00A4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404602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34021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6285-2C2E-484A-A0D8-673F8951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129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Романова Алла Ивановна</cp:lastModifiedBy>
  <cp:revision>7</cp:revision>
  <cp:lastPrinted>2024-10-14T10:08:00Z</cp:lastPrinted>
  <dcterms:created xsi:type="dcterms:W3CDTF">2024-10-08T14:37:00Z</dcterms:created>
  <dcterms:modified xsi:type="dcterms:W3CDTF">2024-10-15T13:51:00Z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направлении телефонов "горячих линий"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11326037</vt:lpwstr>
  </property>
  <property fmtid="{D5CDD505-2E9C-101B-9397-08002B2CF9AE}" pid="13" name="INSTALL_ID">
    <vt:lpwstr>22543</vt:lpwstr>
  </property>
</Properties>
</file>